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E1" w:rsidRDefault="00A244E1">
      <w:pPr>
        <w:jc w:val="center"/>
        <w:outlineLvl w:val="0"/>
        <w:rPr>
          <w:rFonts w:ascii="方正小标宋简体" w:eastAsia="方正小标宋简体" w:hAnsi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  <w:t>潜江市发改委信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  <w:t>息公开申请表</w:t>
      </w:r>
    </w:p>
    <w:p w:rsidR="00A244E1" w:rsidRDefault="00A244E1">
      <w:pPr>
        <w:jc w:val="center"/>
        <w:outlineLvl w:val="0"/>
        <w:rPr>
          <w:rFonts w:ascii="仿宋_GB2312" w:eastAsia="仿宋_GB2312" w:hAnsi="仿宋_GB2312" w:cs="方正小标宋简体"/>
          <w:color w:val="000000"/>
          <w:szCs w:val="32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:rsidR="00A244E1">
        <w:trPr>
          <w:cantSplit/>
          <w:trHeight w:val="510"/>
          <w:jc w:val="center"/>
        </w:trPr>
        <w:tc>
          <w:tcPr>
            <w:tcW w:w="468" w:type="dxa"/>
            <w:vMerge w:val="restart"/>
            <w:vAlign w:val="center"/>
          </w:tcPr>
          <w:p w:rsidR="00A244E1" w:rsidRDefault="00A244E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vAlign w:val="center"/>
          </w:tcPr>
          <w:p w:rsidR="00A244E1" w:rsidRDefault="00A244E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公</w:t>
            </w:r>
            <w:r>
              <w:rPr>
                <w:rFonts w:ascii="仿宋_GB2312" w:eastAsia="仿宋_GB2312" w:hAnsi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民</w:t>
            </w:r>
          </w:p>
        </w:tc>
        <w:tc>
          <w:tcPr>
            <w:tcW w:w="1513" w:type="dxa"/>
            <w:gridSpan w:val="2"/>
            <w:vAlign w:val="center"/>
          </w:tcPr>
          <w:p w:rsidR="00A244E1" w:rsidRDefault="00A244E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名＊</w:t>
            </w:r>
          </w:p>
        </w:tc>
        <w:tc>
          <w:tcPr>
            <w:tcW w:w="1747" w:type="dxa"/>
            <w:gridSpan w:val="2"/>
            <w:vAlign w:val="center"/>
          </w:tcPr>
          <w:p w:rsidR="00A244E1" w:rsidRDefault="00A244E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A244E1" w:rsidRDefault="00A244E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2100" w:type="dxa"/>
            <w:vAlign w:val="center"/>
          </w:tcPr>
          <w:p w:rsidR="00A244E1" w:rsidRDefault="00A244E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244E1">
        <w:trPr>
          <w:cantSplit/>
          <w:trHeight w:val="510"/>
          <w:jc w:val="center"/>
        </w:trPr>
        <w:tc>
          <w:tcPr>
            <w:tcW w:w="468" w:type="dxa"/>
            <w:vMerge/>
            <w:vAlign w:val="center"/>
          </w:tcPr>
          <w:p w:rsidR="00A244E1" w:rsidRDefault="00A244E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A244E1" w:rsidRDefault="00A244E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A244E1" w:rsidRDefault="00A244E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vAlign w:val="center"/>
          </w:tcPr>
          <w:p w:rsidR="00A244E1" w:rsidRDefault="00A244E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A244E1" w:rsidRDefault="00A244E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证件号码＊</w:t>
            </w:r>
          </w:p>
        </w:tc>
        <w:tc>
          <w:tcPr>
            <w:tcW w:w="2100" w:type="dxa"/>
            <w:vAlign w:val="center"/>
          </w:tcPr>
          <w:p w:rsidR="00A244E1" w:rsidRDefault="00A244E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244E1">
        <w:trPr>
          <w:cantSplit/>
          <w:trHeight w:val="510"/>
          <w:jc w:val="center"/>
        </w:trPr>
        <w:tc>
          <w:tcPr>
            <w:tcW w:w="468" w:type="dxa"/>
            <w:vMerge/>
            <w:vAlign w:val="center"/>
          </w:tcPr>
          <w:p w:rsidR="00A244E1" w:rsidRDefault="00A244E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A244E1" w:rsidRDefault="00A244E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A244E1" w:rsidRDefault="00A244E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vAlign w:val="center"/>
          </w:tcPr>
          <w:p w:rsidR="00A244E1" w:rsidRDefault="00A244E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A244E1" w:rsidRDefault="00A244E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:rsidR="00A244E1" w:rsidRDefault="00A244E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244E1">
        <w:trPr>
          <w:cantSplit/>
          <w:trHeight w:val="510"/>
          <w:jc w:val="center"/>
        </w:trPr>
        <w:tc>
          <w:tcPr>
            <w:tcW w:w="468" w:type="dxa"/>
            <w:vMerge/>
            <w:vAlign w:val="center"/>
          </w:tcPr>
          <w:p w:rsidR="00A244E1" w:rsidRDefault="00A244E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A244E1" w:rsidRDefault="00A244E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A244E1" w:rsidRDefault="00A244E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vAlign w:val="center"/>
          </w:tcPr>
          <w:p w:rsidR="00A244E1" w:rsidRDefault="00A244E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244E1">
        <w:trPr>
          <w:cantSplit/>
          <w:trHeight w:val="510"/>
          <w:jc w:val="center"/>
        </w:trPr>
        <w:tc>
          <w:tcPr>
            <w:tcW w:w="468" w:type="dxa"/>
            <w:vMerge/>
            <w:vAlign w:val="center"/>
          </w:tcPr>
          <w:p w:rsidR="00A244E1" w:rsidRDefault="00A244E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A244E1" w:rsidRDefault="00A244E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A244E1" w:rsidRDefault="00A244E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vAlign w:val="center"/>
          </w:tcPr>
          <w:p w:rsidR="00A244E1" w:rsidRDefault="00A244E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A244E1" w:rsidRDefault="00A244E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</w:t>
            </w:r>
            <w:r>
              <w:rPr>
                <w:rFonts w:ascii="仿宋_GB2312" w:eastAsia="仿宋_GB2312" w:hAnsi="仿宋_GB2312"/>
                <w:sz w:val="24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4"/>
              </w:rPr>
              <w:t>真</w:t>
            </w:r>
          </w:p>
        </w:tc>
        <w:tc>
          <w:tcPr>
            <w:tcW w:w="2100" w:type="dxa"/>
            <w:vAlign w:val="center"/>
          </w:tcPr>
          <w:p w:rsidR="00A244E1" w:rsidRDefault="00A244E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244E1">
        <w:trPr>
          <w:cantSplit/>
          <w:trHeight w:val="510"/>
          <w:jc w:val="center"/>
        </w:trPr>
        <w:tc>
          <w:tcPr>
            <w:tcW w:w="468" w:type="dxa"/>
            <w:vMerge/>
            <w:vAlign w:val="center"/>
          </w:tcPr>
          <w:p w:rsidR="00A244E1" w:rsidRDefault="00A244E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A244E1" w:rsidRDefault="00A244E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vAlign w:val="center"/>
          </w:tcPr>
          <w:p w:rsidR="00A244E1" w:rsidRDefault="00A244E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名</w:t>
            </w:r>
            <w:r>
              <w:rPr>
                <w:rFonts w:ascii="仿宋_GB2312" w:eastAsia="仿宋_GB2312" w:hAnsi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称＊</w:t>
            </w:r>
          </w:p>
        </w:tc>
        <w:tc>
          <w:tcPr>
            <w:tcW w:w="1747" w:type="dxa"/>
            <w:gridSpan w:val="2"/>
            <w:vAlign w:val="center"/>
          </w:tcPr>
          <w:p w:rsidR="00A244E1" w:rsidRDefault="00A244E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A244E1" w:rsidRDefault="00A244E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统一社会信用代码＊</w:t>
            </w:r>
          </w:p>
        </w:tc>
        <w:tc>
          <w:tcPr>
            <w:tcW w:w="2100" w:type="dxa"/>
            <w:vAlign w:val="center"/>
          </w:tcPr>
          <w:p w:rsidR="00A244E1" w:rsidRDefault="00A244E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244E1">
        <w:trPr>
          <w:cantSplit/>
          <w:trHeight w:val="510"/>
          <w:jc w:val="center"/>
        </w:trPr>
        <w:tc>
          <w:tcPr>
            <w:tcW w:w="468" w:type="dxa"/>
            <w:vMerge/>
            <w:vAlign w:val="center"/>
          </w:tcPr>
          <w:p w:rsidR="00A244E1" w:rsidRDefault="00A244E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A244E1" w:rsidRDefault="00A244E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A244E1" w:rsidRDefault="00A244E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vAlign w:val="center"/>
          </w:tcPr>
          <w:p w:rsidR="00A244E1" w:rsidRDefault="00A244E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A244E1" w:rsidRDefault="00A244E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联系人姓名＊</w:t>
            </w:r>
          </w:p>
        </w:tc>
        <w:tc>
          <w:tcPr>
            <w:tcW w:w="2100" w:type="dxa"/>
            <w:vAlign w:val="center"/>
          </w:tcPr>
          <w:p w:rsidR="00A244E1" w:rsidRDefault="00A244E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244E1">
        <w:trPr>
          <w:cantSplit/>
          <w:trHeight w:val="510"/>
          <w:jc w:val="center"/>
        </w:trPr>
        <w:tc>
          <w:tcPr>
            <w:tcW w:w="468" w:type="dxa"/>
            <w:vMerge/>
            <w:vAlign w:val="center"/>
          </w:tcPr>
          <w:p w:rsidR="00A244E1" w:rsidRDefault="00A244E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A244E1" w:rsidRDefault="00A244E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A244E1" w:rsidRDefault="00A244E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vAlign w:val="center"/>
          </w:tcPr>
          <w:p w:rsidR="00A244E1" w:rsidRDefault="00A244E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A244E1" w:rsidRDefault="00A244E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:rsidR="00A244E1" w:rsidRDefault="00A244E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244E1">
        <w:trPr>
          <w:cantSplit/>
          <w:trHeight w:val="510"/>
          <w:jc w:val="center"/>
        </w:trPr>
        <w:tc>
          <w:tcPr>
            <w:tcW w:w="468" w:type="dxa"/>
            <w:vMerge/>
            <w:vAlign w:val="center"/>
          </w:tcPr>
          <w:p w:rsidR="00A244E1" w:rsidRDefault="00A244E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A244E1" w:rsidRDefault="00A244E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A244E1" w:rsidRDefault="00A244E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vAlign w:val="center"/>
          </w:tcPr>
          <w:p w:rsidR="00A244E1" w:rsidRDefault="00A244E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244E1">
        <w:trPr>
          <w:cantSplit/>
          <w:trHeight w:val="510"/>
          <w:jc w:val="center"/>
        </w:trPr>
        <w:tc>
          <w:tcPr>
            <w:tcW w:w="468" w:type="dxa"/>
            <w:vMerge/>
            <w:vAlign w:val="center"/>
          </w:tcPr>
          <w:p w:rsidR="00A244E1" w:rsidRDefault="00A244E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A244E1" w:rsidRDefault="00A244E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A244E1" w:rsidRDefault="00A244E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vAlign w:val="center"/>
          </w:tcPr>
          <w:p w:rsidR="00A244E1" w:rsidRDefault="00A244E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A244E1" w:rsidRDefault="00A244E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</w:t>
            </w:r>
            <w:r>
              <w:rPr>
                <w:rFonts w:ascii="仿宋_GB2312" w:eastAsia="仿宋_GB2312" w:hAnsi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真</w:t>
            </w:r>
          </w:p>
        </w:tc>
        <w:tc>
          <w:tcPr>
            <w:tcW w:w="2100" w:type="dxa"/>
            <w:vAlign w:val="center"/>
          </w:tcPr>
          <w:p w:rsidR="00A244E1" w:rsidRDefault="00A244E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244E1">
        <w:trPr>
          <w:cantSplit/>
          <w:trHeight w:val="510"/>
          <w:jc w:val="center"/>
        </w:trPr>
        <w:tc>
          <w:tcPr>
            <w:tcW w:w="468" w:type="dxa"/>
            <w:vMerge/>
            <w:vAlign w:val="center"/>
          </w:tcPr>
          <w:p w:rsidR="00A244E1" w:rsidRDefault="00A244E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933" w:type="dxa"/>
            <w:gridSpan w:val="3"/>
            <w:vAlign w:val="center"/>
          </w:tcPr>
          <w:p w:rsidR="00A244E1" w:rsidRDefault="00A244E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vAlign w:val="center"/>
          </w:tcPr>
          <w:p w:rsidR="00A244E1" w:rsidRDefault="00A244E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244E1">
        <w:trPr>
          <w:cantSplit/>
          <w:trHeight w:val="1668"/>
          <w:jc w:val="center"/>
        </w:trPr>
        <w:tc>
          <w:tcPr>
            <w:tcW w:w="468" w:type="dxa"/>
            <w:vMerge w:val="restart"/>
            <w:vAlign w:val="center"/>
          </w:tcPr>
          <w:p w:rsidR="00A244E1" w:rsidRDefault="00A244E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vAlign w:val="center"/>
          </w:tcPr>
          <w:p w:rsidR="00A244E1" w:rsidRDefault="00A244E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</w:tcPr>
          <w:p w:rsidR="00A244E1" w:rsidRDefault="00A244E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A244E1" w:rsidRDefault="00A244E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A244E1" w:rsidRDefault="00A244E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244E1">
        <w:trPr>
          <w:cantSplit/>
          <w:trHeight w:val="582"/>
          <w:jc w:val="center"/>
        </w:trPr>
        <w:tc>
          <w:tcPr>
            <w:tcW w:w="468" w:type="dxa"/>
            <w:vMerge/>
            <w:vAlign w:val="center"/>
          </w:tcPr>
          <w:p w:rsidR="00A244E1" w:rsidRDefault="00A244E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A244E1" w:rsidRDefault="00A244E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</w:tcPr>
          <w:p w:rsidR="00A244E1" w:rsidRDefault="00A244E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A244E1" w:rsidRDefault="00A244E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A244E1" w:rsidRDefault="00A244E1">
            <w:pPr>
              <w:spacing w:line="24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244E1">
        <w:trPr>
          <w:cantSplit/>
          <w:trHeight w:val="1821"/>
          <w:jc w:val="center"/>
        </w:trPr>
        <w:tc>
          <w:tcPr>
            <w:tcW w:w="468" w:type="dxa"/>
            <w:vMerge/>
            <w:vAlign w:val="center"/>
          </w:tcPr>
          <w:p w:rsidR="00A244E1" w:rsidRDefault="00A244E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4"/>
          </w:tcPr>
          <w:p w:rsidR="00A244E1" w:rsidRDefault="00A244E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所需信息的指定提供方式（可选）</w:t>
            </w:r>
          </w:p>
          <w:p w:rsidR="00A244E1" w:rsidRDefault="00A244E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□纸质</w:t>
            </w:r>
          </w:p>
          <w:p w:rsidR="00A244E1" w:rsidRDefault="00A244E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A244E1" w:rsidRDefault="00A244E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□光盘</w:t>
            </w:r>
          </w:p>
        </w:tc>
        <w:tc>
          <w:tcPr>
            <w:tcW w:w="4680" w:type="dxa"/>
            <w:gridSpan w:val="3"/>
          </w:tcPr>
          <w:p w:rsidR="00A244E1" w:rsidRDefault="00A244E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获取信息的方式（可选）</w:t>
            </w:r>
          </w:p>
          <w:p w:rsidR="00A244E1" w:rsidRDefault="00A244E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□邮寄</w:t>
            </w:r>
          </w:p>
          <w:p w:rsidR="00A244E1" w:rsidRDefault="00A244E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A244E1" w:rsidRDefault="00A244E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□自行领取</w:t>
            </w:r>
          </w:p>
        </w:tc>
      </w:tr>
      <w:tr w:rsidR="00A244E1">
        <w:trPr>
          <w:cantSplit/>
          <w:trHeight w:val="1249"/>
          <w:jc w:val="center"/>
        </w:trPr>
        <w:tc>
          <w:tcPr>
            <w:tcW w:w="8928" w:type="dxa"/>
            <w:gridSpan w:val="8"/>
            <w:vAlign w:val="center"/>
          </w:tcPr>
          <w:p w:rsidR="00A244E1" w:rsidRDefault="00A244E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:rsidR="00A244E1" w:rsidRDefault="00A244E1"/>
    <w:sectPr w:rsidR="00A244E1" w:rsidSect="00917D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4E1" w:rsidRDefault="00A244E1">
      <w:r>
        <w:separator/>
      </w:r>
    </w:p>
  </w:endnote>
  <w:endnote w:type="continuationSeparator" w:id="1">
    <w:p w:rsidR="00A244E1" w:rsidRDefault="00A24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E1" w:rsidRDefault="00A244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E1" w:rsidRDefault="00A244E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E1" w:rsidRDefault="00A244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4E1" w:rsidRDefault="00A244E1">
      <w:r>
        <w:separator/>
      </w:r>
    </w:p>
  </w:footnote>
  <w:footnote w:type="continuationSeparator" w:id="1">
    <w:p w:rsidR="00A244E1" w:rsidRDefault="00A24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E1" w:rsidRDefault="00A244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E1" w:rsidRDefault="00A244E1" w:rsidP="002C1EF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E1" w:rsidRDefault="00A244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DF3"/>
    <w:rsid w:val="002C1EF2"/>
    <w:rsid w:val="003D257E"/>
    <w:rsid w:val="00917DF3"/>
    <w:rsid w:val="00A244E1"/>
    <w:rsid w:val="00CC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7DF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1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C0CAA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2C1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C0C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56</Words>
  <Characters>325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潜江市财政局信息公开申请表</dc:title>
  <dc:subject/>
  <dc:creator>行鱼</dc:creator>
  <cp:keywords/>
  <dc:description/>
  <cp:lastModifiedBy>lenovo</cp:lastModifiedBy>
  <cp:revision>2</cp:revision>
  <dcterms:created xsi:type="dcterms:W3CDTF">2019-05-13T02:00:00Z</dcterms:created>
  <dcterms:modified xsi:type="dcterms:W3CDTF">2019-07-02T04:27:00Z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