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2018年度全处财政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总预算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5104182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6CFA"/>
    <w:rsid w:val="0F6F6C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2018-06-29T00:08:00Z</dcterms:created>
  <dc:creator>Administrator</dc:creator>
  <cp:lastModifiedBy>Administrator</cp:lastModifiedBy>
  <dcterms:modified xsi:type="dcterms:W3CDTF">2018-06-29T00:09:51Z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