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480" w:lineRule="exact"/>
        <w:ind w:right="0" w:firstLine="0"/>
        <w:jc w:val="center"/>
        <w:rPr>
          <w:rFonts w:hint="default" w:ascii="Times New Roman" w:hAnsi="黑体" w:eastAsia="黑体"/>
          <w:color w:val="auto"/>
          <w:position w:val="0"/>
          <w:sz w:val="32"/>
          <w:szCs w:val="32"/>
        </w:rPr>
      </w:pPr>
      <w:r>
        <w:rPr>
          <w:rFonts w:hint="default" w:ascii="Times New Roman" w:hAnsi="黑体" w:eastAsia="黑体"/>
          <w:color w:val="auto"/>
          <w:position w:val="0"/>
          <w:sz w:val="32"/>
          <w:szCs w:val="32"/>
        </w:rPr>
        <w:t>参保职工特殊工种提前退休条件审批流程图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eastAsia" w:ascii="Times New Roman" w:hAnsi="楷体_GB2312" w:eastAsia="楷体_GB2312"/>
          <w:color w:val="auto"/>
          <w:position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76200</wp:posOffset>
                </wp:positionV>
                <wp:extent cx="1943100" cy="891540"/>
                <wp:effectExtent l="4445" t="4445" r="14605" b="18415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单位（档案托管机构）初审、填写《拟退休人员名册》、《退休条件审批表》、个人签字确认后于每月1日—20日申报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9pt;margin-top:6pt;height:70.2pt;width:153pt;z-index:251625472;mso-width-relative:page;mso-height-relative:page;" fillcolor="#FFFFFF" filled="t" stroked="t" coordsize="21600,21600" o:gfxdata="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7nXWTVAAAACgEAAA8A&#10;AAAAAAAAAQAgAAAAIgAAAGRycy9kb3ducmV2LnhtbFBLAQIUABQAAAAIAIdO4kD1Y3e9GgIAACQE&#10;AAAOAAAAAAAAAAEAIAAAACQBAABkcnMvZTJvRG9jLnhtbFBLBQYAAAAABgAGAFkBAACwBQAAAAA=&#10;">
                <v:fill on="t" focussize="0,0"/>
                <v:stroke weight="0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单位（档案托管机构）初审、填写《拟退休人员名册》、《退休条件审批表》、个人签字确认后于每月1日—20日申报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177800</wp:posOffset>
                </wp:positionV>
                <wp:extent cx="1544320" cy="720090"/>
                <wp:effectExtent l="4445" t="4445" r="13335" b="1841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720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申请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个人向单位（档案托管机构）提出申请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pt;margin-top:14pt;height:56.7pt;width:121.6pt;z-index:251625472;mso-width-relative:page;mso-height-relative:page;" fillcolor="#FFFFFF" filled="t" stroked="t" coordsize="21600,21600" o:gfxdata="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G1hw&#10;1wAAAAoBAAAPAAAAAAAAAAEAIAAAACIAAABkcnMvZG93bnJldi54bWxQSwECFAAUAAAACACHTuJA&#10;Uw2knyICAAA0BAAADgAAAAAAAAABACAAAAAmAQAAZHJzL2Uyb0RvYy54bWxQSwUGAAAAAAYABgBZ&#10;AQAAugUAAAAA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申请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个人向单位（档案托管机构）提出申请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177800</wp:posOffset>
                </wp:positionV>
                <wp:extent cx="1485900" cy="754380"/>
                <wp:effectExtent l="4445" t="4445" r="14605" b="22225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54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left="0" w:firstLine="0"/>
                              <w:jc w:val="both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潜江市人力资源和社会保障局养老保险科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left="0" w:firstLine="0"/>
                              <w:jc w:val="both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电话：0728-6298734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9pt;margin-top:14pt;height:59.4pt;width:117pt;z-index:251625472;mso-width-relative:page;mso-height-relative:page;" fillcolor="#FFFFFF" filled="t" stroked="t" coordsize="21600,21600" o:gfxdata="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DcdK2AAAAAoBAAAPAAAAAAAAAAEAIAAAACIAAABkcnMvZG93bnJldi54bWxQSwECFAAUAAAA&#10;CACHTuJAreJTticCAAA2BAAADgAAAAAAAAABACAAAAAnAQAAZHJzL2Uyb0RvYy54bWxQSwUGAAAA&#10;AAYABgBZAQAAwAUAAAAA&#10;">
                <v:fill on="t" focussize="0,0"/>
                <v:stroke weight="0.25pt" color="#000000" joinstyle="miter" dashstyle="dash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left="0" w:firstLine="0"/>
                        <w:jc w:val="both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潜江市人力资源和社会保障局养老保险科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left="0" w:firstLine="0"/>
                        <w:jc w:val="both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电话：0728-6298734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177800</wp:posOffset>
                </wp:positionV>
                <wp:extent cx="377190" cy="5080"/>
                <wp:effectExtent l="0" t="34290" r="3810" b="3683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50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pt;margin-top:14pt;height:0.4pt;width:29.7pt;z-index:251625472;mso-width-relative:page;mso-height-relative:page;" filled="f" stroked="t" coordsize="21600,21600" o:gfxdata="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9x&#10;w4rWAAAACQEAAA8AAAAAAAAAAQAgAAAAIgAAAGRycy9kb3ducmV2LnhtbFBLAQIUABQAAAAIAIdO&#10;4kDnumCj7AEAAKYDAAAOAAAAAAAAAAEAIAAAACUBAABkcnMvZTJvRG9jLnhtbFBLBQYAAAAABgAG&#10;AFkBAACD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177800</wp:posOffset>
                </wp:positionV>
                <wp:extent cx="361950" cy="0"/>
                <wp:effectExtent l="0" t="38100" r="0" b="381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2pt;margin-top:14pt;height:0pt;width:28.5pt;z-index:251625472;mso-width-relative:page;mso-height-relative:page;" filled="f" stroked="t" coordsize="21600,21600" o:gfxdata="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UV07NcAAAAJAQAADwAAAAAAAAABACAAAAAiAAAAZHJzL2Rvd25yZXYueG1sUEsBAhQAFAAA&#10;AAgAh07iQKMvDabwAQAArAMAAA4AAAAAAAAAAQAgAAAAJgEAAGRycy9lMm9Eb2MueG1sUEsFBgAA&#10;AAAGAAYAWQEAAIgFAAAAAA==&#10;">
                <v:fill on="f" focussize="0,0"/>
                <v:stroke weight="0.25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2970"/>
        </w:tabs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  <w:tab/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177800</wp:posOffset>
                </wp:positionV>
                <wp:extent cx="6350" cy="990600"/>
                <wp:effectExtent l="32385" t="0" r="3746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9906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1pt;margin-top:14pt;height:78pt;width:0.5pt;z-index:251625472;mso-width-relative:page;mso-height-relative:page;" filled="f" stroked="t" coordsize="21600,21600" o:gfxdata="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b1WkLZAAAACgEAAA8AAAAAAAAAAQAgAAAAIgAAAGRycy9kb3ducmV2LnhtbFBL&#10;AQIUABQAAAAIAIdO4kCel5zF9QEAALADAAAOAAAAAAAAAAEAIAAAACgBAABkcnMvZTJvRG9jLnht&#10;bFBLBQYAAAAABgAGAFkBAACP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177800</wp:posOffset>
                </wp:positionV>
                <wp:extent cx="0" cy="378460"/>
                <wp:effectExtent l="0" t="0" r="0" b="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14pt;height:29.8pt;width:0pt;z-index:251625472;mso-width-relative:page;mso-height-relative:page;" filled="f" stroked="t" coordsize="21600,21600" o:gfxdata="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EupATWAAAACQEAAA8A&#10;AAAAAAAAAQAgAAAAIgAAAGRycy9kb3ducmV2LnhtbFBLAQIUABQAAAAIAIdO4kDgjTfX4AEAAJwD&#10;AAAOAAAAAAAAAAEAIAAAACUBAABkcnMvZTJvRG9jLnhtbFBLBQYAAAAABgAGAFkBAAB3BQAAAAA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165100</wp:posOffset>
                </wp:positionV>
                <wp:extent cx="0" cy="297180"/>
                <wp:effectExtent l="38100" t="0" r="38100" b="762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6pt;margin-top:13pt;height:23.4pt;width:0pt;z-index:251625472;mso-width-relative:page;mso-height-relative:page;" filled="f" stroked="t" coordsize="21600,21600" o:gfxdata="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XHZcdgAAAAJAQAADwAAAAAAAAABACAAAAAiAAAAZHJzL2Rvd25yZXYueG1sUEsBAhQA&#10;FAAAAAgAh07iQAfXmK7yAQAArAMAAA4AAAAAAAAAAQAgAAAAJwEAAGRycy9lMm9Eb2MueG1sUEsF&#10;BgAAAAAGAAYAWQEAAIsFAAAAAA==&#10;">
                <v:fill on="f" focussize="0,0"/>
                <v:stroke weight="0.25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177800</wp:posOffset>
                </wp:positionV>
                <wp:extent cx="1600200" cy="495300"/>
                <wp:effectExtent l="4445" t="4445" r="14605" b="14605"/>
                <wp:wrapNone/>
                <wp:docPr id="55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局劳动关系科认定从事特殊工种情况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0pt;margin-top:14pt;height:39pt;width:126pt;z-index:251625472;mso-width-relative:page;mso-height-relative:page;" fillcolor="#FFFFFF" filled="t" stroked="t" coordsize="21600,21600" o:gfxdata="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8FyTfVAAAA&#10;CgEAAA8AAAAAAAAAAQAgAAAAIgAAAGRycy9kb3ducmV2LnhtbFBLAQIUABQAAAAIAIdO4kCkpdcQ&#10;IAIAADQEAAAOAAAAAAAAAAEAIAAAACQBAABkcnMvZTJvRG9jLnhtbFBLBQYAAAAABgAGAFkBAAC2&#10;BQAAAAA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局劳动关系科认定从事特殊工种情况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177800</wp:posOffset>
                </wp:positionV>
                <wp:extent cx="885190" cy="5080"/>
                <wp:effectExtent l="0" t="33655" r="10160" b="3746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190" cy="50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14pt;height:0.4pt;width:69.7pt;z-index:251625472;mso-width-relative:page;mso-height-relative:page;" filled="f" stroked="t" coordsize="21600,21600" o:gfxdata="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3eD2NcAAAAJAQAADwAAAAAAAAABACAAAAAiAAAAZHJzL2Rvd25yZXYueG1sUEsBAhQAFAAAAAgA&#10;h07iQA7lPtftAQAApgMAAA4AAAAAAAAAAQAgAAAAJgEAAGRycy9lMm9Eb2MueG1sUEsFBgAAAAAG&#10;AAYAWQEAAIU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0" cy="495300"/>
                <wp:effectExtent l="4445" t="0" r="14605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pt;margin-top:5pt;height:39pt;width:0pt;z-index:251625472;mso-width-relative:page;mso-height-relative:page;" filled="f" stroked="t" coordsize="21600,21600" o:gfxdata="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irDhdEAAAAHAQAADwAA&#10;AAAAAAABACAAAAAiAAAAZHJzL2Rvd25yZXYueG1sUEsBAhQAFAAAAAgAh07iQNuugpHkAQAAngMA&#10;AA4AAAAAAAAAAQAgAAAAIAEAAGRycy9lMm9Eb2MueG1sUEsFBgAAAAAGAAYAWQEAAHYFAAAAAA==&#10;">
                <v:fill on="f" focussize="0,0"/>
                <v:stroke weight="0.2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1600200" cy="11430"/>
                <wp:effectExtent l="0" t="0" r="0" b="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143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pt;margin-top:5pt;height:0.9pt;width:126pt;z-index:251625472;mso-width-relative:page;mso-height-relative:page;" filled="f" stroked="t" coordsize="21600,21600" o:gfxdata="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snD4bTAAAA&#10;CAEAAA8AAAAAAAAAAQAgAAAAIgAAAGRycy9kb3ducmV2LnhtbFBLAQIUABQAAAAIAIdO4kBibotY&#10;6QEAAKMDAAAOAAAAAAAAAAEAIAAAACIBAABkcnMvZTJvRG9jLnhtbFBLBQYAAAAABgAGAFkBAAB9&#10;BQAAAAA=&#10;">
                <v:fill on="f" focussize="0,0"/>
                <v:stroke weight="0.2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76200</wp:posOffset>
                </wp:positionV>
                <wp:extent cx="0" cy="495300"/>
                <wp:effectExtent l="38100" t="0" r="38100" b="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6pt;height:39pt;width:0pt;z-index:251625472;mso-width-relative:page;mso-height-relative:page;" filled="f" stroked="t" coordsize="21600,21600" o:gfxdata="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DI9dPW&#10;AAAACQEAAA8AAAAAAAAAAQAgAAAAIgAAAGRycy9kb3ducmV2LnhtbFBLAQIUABQAAAAIAIdO4kBK&#10;fmQ+6QEAAKMDAAAOAAAAAAAAAAEAIAAAACUBAABkcnMvZTJvRG9jLnhtbFBLBQYAAAAABgAGAFkB&#10;AACA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76200</wp:posOffset>
                </wp:positionV>
                <wp:extent cx="800100" cy="198120"/>
                <wp:effectExtent l="0" t="0" r="0" b="11430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81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15"/>
                                <w:szCs w:val="15"/>
                              </w:rPr>
                              <w:t>特殊工种认定结论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7pt;margin-top:6pt;height:15.6pt;width:63pt;z-index:251625472;mso-width-relative:page;mso-height-relative:page;" fillcolor="#FFFFFF" filled="t" stroked="f" coordsize="21600,21600" o:gfxdata="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1+noy1wAAAAkBAAAPAAAAAAAAAAEA&#10;IAAAACIAAABkcnMvZG93bnJldi54bWxQSwECFAAUAAAACACHTuJAaUON09cBAABwAwAADgAAAAAA&#10;AAABACAAAAAm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15"/>
                          <w:szCs w:val="15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15"/>
                          <w:szCs w:val="15"/>
                        </w:rPr>
                        <w:t>特殊工种认定结论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76200</wp:posOffset>
                </wp:positionV>
                <wp:extent cx="914400" cy="0"/>
                <wp:effectExtent l="0" t="0" r="0" b="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8pt;margin-top:6pt;height:0pt;width:72pt;z-index:251625472;mso-width-relative:page;mso-height-relative:page;" filled="f" stroked="t" coordsize="21600,21600" o:gfxdata="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TVCk9IAAAAJAQAA&#10;DwAAAAAAAAABACAAAAAiAAAAZHJzL2Rvd25yZXYueG1sUEsBAhQAFAAAAAgAh07iQBhNjNXmAQAA&#10;pgMAAA4AAAAAAAAAAQAgAAAAIQEAAGRycy9lMm9Eb2MueG1sUEsFBgAAAAAGAAYAWQEAAHkFAAAA&#10;AA=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76200</wp:posOffset>
                </wp:positionV>
                <wp:extent cx="1485900" cy="2500630"/>
                <wp:effectExtent l="4445" t="4445" r="14605" b="9525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5006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0"/>
                              <w:jc w:val="both"/>
                              <w:rPr>
                                <w:rFonts w:hint="default" w:ascii="黑体" w:hAnsi="黑体" w:eastAsia="黑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黑体" w:hAnsi="黑体" w:eastAsia="黑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申报条件：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180"/>
                              <w:jc w:val="both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男年满55周岁，女年满45周岁；缴费年限满15年以上；从事国家规定的特殊工种年限达到规定年限。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黑体" w:hAnsi="黑体" w:eastAsia="黑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申报材料</w:t>
                            </w: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18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1、个人书面申请；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18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2、退休审批表；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18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3、身份证复印件；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18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4、职工个人档案；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18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5、养老保险手册（或缴费证明）；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exact"/>
                              <w:ind w:right="0" w:firstLine="18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6、</w:t>
                            </w: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18"/>
                                <w:szCs w:val="18"/>
                              </w:rPr>
                              <w:t>从事特殊工种提前退休资格认定表。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pt;margin-top:6pt;height:196.9pt;width:117pt;z-index:251625472;mso-width-relative:page;mso-height-relative:page;" fillcolor="#FFFFFF" filled="t" stroked="t" coordsize="21600,21600" o:gfxdata="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pkA1DWAAAA&#10;CgEAAA8AAAAAAAAAAQAgAAAAIgAAAGRycy9kb3ducmV2LnhtbFBLAQIUABQAAAAIAIdO4kDGk51V&#10;HwIAACcEAAAOAAAAAAAAAAEAIAAAACUBAABkcnMvZTJvRG9jLnhtbFBLBQYAAAAABgAGAFkBAAC2&#10;BQAAAAA=&#10;">
                <v:fill on="t" focussize="0,0"/>
                <v:stroke weight="0.25pt" color="#000000"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0"/>
                        <w:jc w:val="both"/>
                        <w:rPr>
                          <w:rFonts w:hint="default" w:ascii="黑体" w:hAnsi="黑体" w:eastAsia="黑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黑体" w:hAnsi="黑体" w:eastAsia="黑体"/>
                          <w:color w:val="auto"/>
                          <w:position w:val="0"/>
                          <w:sz w:val="18"/>
                          <w:szCs w:val="18"/>
                        </w:rPr>
                        <w:t>申报条件：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180"/>
                        <w:jc w:val="both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男年满55周岁，女年满45周岁；缴费年限满15年以上；从事国家规定的特殊工种年限达到规定年限。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黑体" w:hAnsi="黑体" w:eastAsia="黑体"/>
                          <w:color w:val="auto"/>
                          <w:position w:val="0"/>
                          <w:sz w:val="18"/>
                          <w:szCs w:val="18"/>
                        </w:rPr>
                        <w:t>申报材料</w:t>
                      </w: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18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1、个人书面申请；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18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2、退休审批表；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18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3、身份证复印件；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18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4、职工个人档案；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18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5、养老保险手册（或缴费证明）；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exact"/>
                        <w:ind w:right="0" w:firstLine="18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6、</w:t>
                      </w: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18"/>
                          <w:szCs w:val="18"/>
                        </w:rPr>
                        <w:t>从事特殊工种提前退休资格认定表。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800"/>
        <w:jc w:val="both"/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177800</wp:posOffset>
                </wp:positionV>
                <wp:extent cx="1485900" cy="299720"/>
                <wp:effectExtent l="4445" t="4445" r="14605" b="1968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单位补正申报材料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0pt;margin-top:14pt;height:23.6pt;width:117pt;z-index:251625472;mso-width-relative:page;mso-height-relative:page;" fillcolor="#FFFFFF" filled="t" stroked="t" coordsize="21600,21600" o:gfxdata="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PucO&#10;1gAAAAkBAAAPAAAAAAAAAAEAIAAAACIAAABkcnMvZG93bnJldi54bWxQSwECFAAUAAAACACHTuJA&#10;cqF6cyMCAAA0BAAADgAAAAAAAAABACAAAAAlAQAAZHJzL2Uyb0RvYy54bWxQSwUGAAAAAAYABgBZ&#10;AQAAugUAAAAA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单位补正申报材料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177800</wp:posOffset>
                </wp:positionV>
                <wp:extent cx="1371600" cy="417830"/>
                <wp:effectExtent l="4445" t="4445" r="14605" b="1587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17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30"/>
                                <w:szCs w:val="30"/>
                              </w:rPr>
                              <w:t>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14pt;height:32.9pt;width:108pt;z-index:251625472;mso-width-relative:page;mso-height-relative:page;" fillcolor="#FFFFFF" filled="t" stroked="t" coordsize="21600,21600" o:gfxdata="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AtoC1wAAAAkB&#10;AAAPAAAAAAAAAAEAIAAAACIAAABkcnMvZG93bnJldi54bWxQSwECFAAUAAAACACHTuJAoVk4ZBwC&#10;AAAkBAAADgAAAAAAAAABACAAAAAmAQAAZHJzL2Uyb0RvYy54bWxQSwUGAAAAAAYABgBZAQAAtAUA&#10;AAAA&#10;">
                <v:fill on="t" focussize="0,0"/>
                <v:stroke weight="0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30"/>
                          <w:szCs w:val="30"/>
                        </w:rPr>
                        <w:t>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1270000</wp:posOffset>
                </wp:positionV>
                <wp:extent cx="1371600" cy="495300"/>
                <wp:effectExtent l="4445" t="4445" r="14605" b="14605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30"/>
                                <w:szCs w:val="30"/>
                              </w:rPr>
                              <w:t>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100pt;height:39pt;width:108pt;z-index:251625472;mso-width-relative:page;mso-height-relative:page;" fillcolor="#FFFFFF" filled="t" stroked="t" coordsize="21600,21600" o:gfxdata="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fZdRtUAAAALAQAADwAA&#10;AAAAAAABACAAAAAiAAAAZHJzL2Rvd25yZXYueG1sUEsBAhQAFAAAAAgAh07iQIPmvE8ZAgAAJAQA&#10;AA4AAAAAAAAAAQAgAAAAJAEAAGRycy9lMm9Eb2MueG1sUEsFBgAAAAAGAAYAWQEAAK8FAAAAAA==&#10;">
                <v:fill on="t" focussize="0,0"/>
                <v:stroke weight="0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30"/>
                          <w:szCs w:val="30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2273300</wp:posOffset>
                </wp:positionV>
                <wp:extent cx="1828800" cy="297180"/>
                <wp:effectExtent l="4445" t="4445" r="14605" b="22225"/>
                <wp:wrapNone/>
                <wp:docPr id="66" name="流程图: 可选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黑体" w:hAnsi="黑体" w:eastAsia="黑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确认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pt;margin-top:179pt;height:23.4pt;width:144pt;z-index:251625472;mso-width-relative:page;mso-height-relative:page;" fillcolor="#FFFFFF" filled="t" stroked="t" coordsize="21600,21600" o:gfxdata="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66T&#10;ANgAAAALAQAADwAAAAAAAAABACAAAAAiAAAAZHJzL2Rvd25yZXYueG1sUEsBAhQAFAAAAAgAh07i&#10;QMMOTioiAgAANAQAAA4AAAAAAAAAAQAgAAAAJwEAAGRycy9lMm9Eb2MueG1sUEsFBgAAAAAGAAYA&#10;WQEAALsFAAAAAA=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黑体" w:hAnsi="黑体" w:eastAsia="黑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6240"/>
        </w:tabs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177800</wp:posOffset>
                </wp:positionV>
                <wp:extent cx="571500" cy="0"/>
                <wp:effectExtent l="0" t="38100" r="0" b="381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5pt;margin-top:14pt;height:0pt;width:45pt;z-index:251625472;mso-width-relative:page;mso-height-relative:page;" filled="f" stroked="t" coordsize="21600,21600" o:gfxdata="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dnXGLYAAAACQEAAA8AAAAAAAAAAQAgAAAAIgAAAGRycy9kb3ducmV2LnhtbFBLAQIUABQA&#10;AAAIAIdO4kCf0dwv8AEAAK0DAAAOAAAAAAAAAAEAIAAAACcBAABkcnMvZTJvRG9jLnhtbFBLBQYA&#10;AAAABgAGAFkBAACJ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  <w:tab/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177800</wp:posOffset>
                </wp:positionV>
                <wp:extent cx="0" cy="297180"/>
                <wp:effectExtent l="0" t="0" r="0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14pt;height:23.4pt;width:0pt;z-index:251625472;mso-width-relative:page;mso-height-relative:page;" filled="f" stroked="t" coordsize="21600,21600" o:gfxdata="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/plc9cAAAAJAQAADwAA&#10;AAAAAAABACAAAAAiAAAAZHJzL2Rvd25yZXYueG1sUEsBAhQAFAAAAAgAh07iQAvXwy/eAQAAnAMA&#10;AA4AAAAAAAAAAQAgAAAAJgEAAGRycy9lMm9Eb2MueG1sUEsFBgAAAAAGAAYAWQEAAHYFAAAAAA=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76200</wp:posOffset>
                </wp:positionV>
                <wp:extent cx="0" cy="990600"/>
                <wp:effectExtent l="38100" t="0" r="38100" b="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2pt;margin-top:6pt;height:78pt;width:0pt;z-index:251625472;mso-width-relative:page;mso-height-relative:page;" filled="f" stroked="t" coordsize="21600,21600" o:gfxdata="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IncV1gAAAAoBAAAPAAAAAAAAAAEAIAAAACIAAABkcnMvZG93bnJldi54bWxQSwECFAAUAAAA&#10;CACHTuJAPjH1hvABAACtAwAADgAAAAAAAAABACAAAAAlAQAAZHJzL2Uyb0RvYy54bWxQSwUGAAAA&#10;AAYABgBZAQAAh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177800</wp:posOffset>
                </wp:positionV>
                <wp:extent cx="0" cy="693420"/>
                <wp:effectExtent l="38100" t="0" r="38100" b="1143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14pt;height:54.6pt;width:0pt;z-index:251625472;mso-width-relative:page;mso-height-relative:page;" filled="f" stroked="t" coordsize="21600,21600" o:gfxdata="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vu7InW&#10;AAAACgEAAA8AAAAAAAAAAQAgAAAAIgAAAGRycy9kb3ducmV2LnhtbFBLAQIUABQAAAAIAIdO4kCE&#10;Fo3K6QEAAKMDAAAOAAAAAAAAAAEAIAAAACUBAABkcnMvZTJvRG9jLnhtbFBLBQYAAAAABgAGAFkB&#10;AACA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　　　　　　　　　　　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</w:pP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　　　　　　　　　　　</w:t>
      </w:r>
      <w:r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  <w:t>　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70485</wp:posOffset>
                </wp:positionV>
                <wp:extent cx="274320" cy="1089660"/>
                <wp:effectExtent l="0" t="0" r="11430" b="1524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160" w:lineRule="exact"/>
                              <w:ind w:right="0" w:firstLine="0"/>
                              <w:jc w:val="both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15"/>
                                <w:szCs w:val="15"/>
                              </w:rPr>
                              <w:t>资料不全或不符合要求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7pt;margin-top:5.55pt;height:85.8pt;width:21.6pt;z-index:251625472;mso-width-relative:page;mso-height-relative:page;" fillcolor="#FFFFFF" filled="t" stroked="f" coordsize="21600,21600" o:gfxdata="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FJ6q9oAAAAKAQAADwAAAAAAAAABACAAAAAiAAAAZHJzL2Rv&#10;d25yZXYueG1sUEsBAhQAFAAAAAgAh07iQP33RQjGAQAAaA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160" w:lineRule="exact"/>
                        <w:ind w:right="0" w:firstLine="0"/>
                        <w:jc w:val="both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15"/>
                          <w:szCs w:val="15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15"/>
                          <w:szCs w:val="15"/>
                        </w:rPr>
                        <w:t>资料不全或不符合要求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76200</wp:posOffset>
                </wp:positionV>
                <wp:extent cx="800100" cy="0"/>
                <wp:effectExtent l="0" t="0" r="0" b="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pt;margin-top:6pt;height:0pt;width:63pt;z-index:251625472;mso-width-relative:page;mso-height-relative:page;" filled="f" stroked="t" coordsize="21600,21600" o:gfxdata="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rBdc/TAAAACQEAAA8AAAAAAAAA&#10;AQAgAAAAIgAAAGRycy9kb3ducmV2LnhtbFBLAQIUABQAAAAIAIdO4kD14PtG3QEAAJwDAAAOAAAA&#10;AAAAAAEAIAAAACI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76200</wp:posOffset>
                </wp:positionV>
                <wp:extent cx="12700" cy="1089660"/>
                <wp:effectExtent l="4445" t="0" r="20955" b="1524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8966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pt;margin-top:6pt;height:85.8pt;width:1pt;z-index:251625472;mso-width-relative:page;mso-height-relative:page;" filled="f" stroked="t" coordsize="21600,21600" o:gfxdata="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pZ6G1QAAAAoB&#10;AAAPAAAAAAAAAAEAIAAAACIAAABkcnMvZG93bnJldi54bWxQSwECFAAUAAAACACHTuJAtLZXSeUB&#10;AAChAwAADgAAAAAAAAABACAAAAAkAQAAZHJzL2Uyb0RvYy54bWxQSwUGAAAAAAYABgBZAQAAewUA&#10;AAAA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76200</wp:posOffset>
                </wp:positionV>
                <wp:extent cx="731520" cy="1150620"/>
                <wp:effectExtent l="5080" t="4445" r="6350" b="6985"/>
                <wp:wrapNone/>
                <wp:docPr id="74" name="流程图: 可选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50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当场一次性告知应补正的材料　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5pt;margin-top:6pt;height:90.6pt;width:57.6pt;z-index:251625472;mso-width-relative:page;mso-height-relative:page;" fillcolor="#FFFFFF" filled="t" stroked="t" coordsize="21600,21600" o:gfxdata="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0vkczX&#10;AAAACgEAAA8AAAAAAAAAAQAgAAAAIgAAAGRycy9kb3ducmV2LnhtbFBLAQIUABQAAAAIAIdO4kD8&#10;UIt+IQIAADQEAAAOAAAAAAAAAAEAIAAAACYBAABkcnMvZTJvRG9jLnhtbFBLBQYAAAAABgAGAFkB&#10;AAC5BQAAAAA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当场一次性告知应补正的材料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177800</wp:posOffset>
                </wp:positionV>
                <wp:extent cx="0" cy="495300"/>
                <wp:effectExtent l="38100" t="0" r="38100" b="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14pt;height:39pt;width:0pt;z-index:251625472;mso-width-relative:page;mso-height-relative:page;" filled="f" stroked="t" coordsize="21600,21600" o:gfxdata="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9RIePW&#10;AAAACgEAAA8AAAAAAAAAAQAgAAAAIgAAAGRycy9kb3ducmV2LnhtbFBLAQIUABQAAAAIAIdO4kBB&#10;NpUX6QEAAKMDAAAOAAAAAAAAAAEAIAAAACUBAABkcnMvZTJvRG9jLnhtbFBLBQYAAAAABgAGAFkB&#10;AACA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656590" cy="5080"/>
                <wp:effectExtent l="0" t="33655" r="10160" b="3746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90" cy="50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pt;margin-top:14pt;height:0.4pt;width:51.7pt;z-index:251625472;mso-width-relative:page;mso-height-relative:page;" filled="f" stroked="t" coordsize="21600,21600" o:gfxdata="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jTQEtcAAAAJAQAADwAAAAAAAAABACAAAAAiAAAAZHJzL2Rvd25yZXYueG1sUEsBAhQAFAAAAAgA&#10;h07iQFK5NHrtAQAApgMAAA4AAAAAAAAAAQAgAAAAJgEAAGRycy9lMm9Eb2MueG1sUEsFBgAAAAAG&#10;AAYAWQEAAIU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177800</wp:posOffset>
                </wp:positionV>
                <wp:extent cx="0" cy="396240"/>
                <wp:effectExtent l="4445" t="0" r="14605" b="381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14pt;height:31.2pt;width:0pt;z-index:251625472;mso-width-relative:page;mso-height-relative:page;" filled="f" stroked="t" coordsize="21600,21600" o:gfxdata="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RplhNYAAAAJAQAADwAA&#10;AAAAAAABACAAAAAiAAAAZHJzL2Rvd25yZXYueG1sUEsBAhQAFAAAAAgAh07iQCfpM3DfAQAAnAMA&#10;AA4AAAAAAAAAAQAgAAAAJQEAAGRycy9lMm9Eb2MueG1sUEsFBgAAAAAGAAYAWQEAAHYFAAAAAA=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2788920" cy="17780"/>
                <wp:effectExtent l="0" t="0" r="0" b="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8920" cy="1778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9pt;margin-top:14pt;height:1.4pt;width:219.6pt;z-index:251625472;mso-width-relative:page;mso-height-relative:page;" filled="f" stroked="t" coordsize="21600,21600" o:gfxdata="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Sxdai&#10;1gAAAAkBAAAPAAAAAAAAAAEAIAAAACIAAABkcnMvZG93bnJldi54bWxQSwECFAAUAAAACACHTuJA&#10;/nAizeoBAACrAwAADgAAAAAAAAABACAAAAAlAQAAZHJzL2Uyb0RvYy54bWxQSwUGAAAAAAYABgBZ&#10;AQAAgQUAAAAA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177800</wp:posOffset>
                </wp:positionV>
                <wp:extent cx="6350" cy="589280"/>
                <wp:effectExtent l="32385" t="0" r="37465" b="127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5892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9pt;margin-top:14pt;height:46.4pt;width:0.5pt;z-index:251625472;mso-width-relative:page;mso-height-relative:page;" filled="f" stroked="t" coordsize="21600,21600" o:gfxdata="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B7eyjZAAAACgEAAA8AAAAAAAAAAQAgAAAAIgAAAGRycy9kb3ducmV2LnhtbFBL&#10;AQIUABQAAAAIAIdO4kCI/7N29QEAALADAAAOAAAAAAAAAAEAIAAAACgBAABkcnMvZTJvRG9jLnht&#10;bFBLBQYAAAAABgAGAFkBAACP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　　　　　　　　　　</w:t>
      </w:r>
      <w:r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  <w:t xml:space="preserve">  </w:t>
      </w:r>
      <w:r>
        <w:rPr>
          <w:rFonts w:hint="default" w:ascii="Times New Roman" w:hAnsi="Times New Roman" w:eastAsia="Times New Roman"/>
          <w:color w:val="auto"/>
          <w:position w:val="0"/>
          <w:sz w:val="19"/>
          <w:szCs w:val="19"/>
        </w:rPr>
        <w:t>批准退休</w:t>
      </w:r>
      <w:r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  <w:t>　</w:t>
      </w: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　　　　　　　　　　　</w:t>
      </w:r>
      <w:r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  <w:t xml:space="preserve">  </w:t>
      </w:r>
      <w:r>
        <w:rPr>
          <w:rFonts w:hint="default" w:ascii="Times New Roman" w:hAnsi="Times New Roman" w:eastAsia="Times New Roman"/>
          <w:color w:val="auto"/>
          <w:position w:val="0"/>
          <w:sz w:val="19"/>
          <w:szCs w:val="19"/>
        </w:rPr>
        <w:t>不批准退休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350" cy="589280"/>
                <wp:effectExtent l="32385" t="0" r="37465" b="127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5892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9pt;margin-top:0pt;height:46.4pt;width:0.5pt;z-index:251625472;mso-width-relative:page;mso-height-relative:page;" filled="f" stroked="t" coordsize="21600,21600" o:gfxdata="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7iUtcAAAAHAQAADwAAAAAAAAABACAAAAAiAAAAZHJzL2Rvd25yZXYueG1sUEsBAhQA&#10;FAAAAAgAh07iQPjswIXzAQAAsAMAAA4AAAAAAAAAAQAgAAAAJgEAAGRycy9lMm9Eb2MueG1sUEsF&#10;BgAAAAAGAAYAWQEAAIs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1257300" cy="495300"/>
                <wp:effectExtent l="4445" t="4445" r="14605" b="14605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 xml:space="preserve"> 告知不予批准原因，退回用人单位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4pt;margin-top:14pt;height:39pt;width:99pt;z-index:251625472;mso-width-relative:page;mso-height-relative:page;" fillcolor="#FFFFFF" filled="t" stroked="t" coordsize="21600,21600" o:gfxdata="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Y98rz1gAAAAoBAAAPAAAA&#10;AAAAAAEAIAAAACIAAABkcnMvZG93bnJldi54bWxQSwECFAAUAAAACACHTuJALhDmphcCAAAkBAAA&#10;DgAAAAAAAAABACAAAAAlAQAAZHJzL2Uyb0RvYy54bWxQSwUGAAAAAAYABgBZAQAArgUAAAAA&#10;">
                <v:fill on="t" focussize="0,0"/>
                <v:stroke weight="0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 xml:space="preserve"> 告知不予批准原因，退回用人单位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177800</wp:posOffset>
                </wp:positionV>
                <wp:extent cx="1028700" cy="1493520"/>
                <wp:effectExtent l="5080" t="4445" r="13970" b="6985"/>
                <wp:wrapNone/>
                <wp:docPr id="82" name="流程图: 可选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93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both"/>
                              <w:rPr>
                                <w:rFonts w:hint="default" w:ascii="宋体" w:hAnsi="宋体" w:eastAsia="宋体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宋体" w:hAnsi="Times New Roman" w:eastAsia="Times New Roman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  <w:t>在《退休条件审批表》相关栏目中签审批意见。加盖养老保险专用章，档案返还用人单位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8pt;margin-top:14pt;height:117.6pt;width:81pt;z-index:251625472;mso-width-relative:page;mso-height-relative:page;" fillcolor="#FFFFFF" filled="t" stroked="t" coordsize="21600,21600" o:gfxdata="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X8t1&#10;1QAAAAoBAAAPAAAAAAAAAAEAIAAAACIAAABkcnMvZG93bnJldi54bWxQSwECFAAUAAAACACHTuJA&#10;rLD3uCQCAAA1BAAADgAAAAAAAAABACAAAAAkAQAAZHJzL2Uyb0RvYy54bWxQSwUGAAAAAAYABgBZ&#10;AQAAugUAAAAA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both"/>
                        <w:rPr>
                          <w:rFonts w:hint="default" w:ascii="宋体" w:hAnsi="宋体" w:eastAsia="宋体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宋体" w:hAnsi="Times New Roman" w:eastAsia="Times New Roman"/>
                          <w:color w:val="auto"/>
                          <w:position w:val="0"/>
                          <w:sz w:val="21"/>
                          <w:szCs w:val="21"/>
                        </w:rPr>
                        <w:t>在《退休条件审批表》相关栏目中签审批意见。加盖养老保险专用章，档案返还用人单位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</w:pP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　　　　　　　　　　　　　　　　　　　　　　　　　　　　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76200</wp:posOffset>
                </wp:positionV>
                <wp:extent cx="0" cy="1882140"/>
                <wp:effectExtent l="4445" t="0" r="14605" b="381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14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0pt;margin-top:6pt;height:148.2pt;width:0pt;z-index:251625472;mso-width-relative:page;mso-height-relative:page;" filled="f" stroked="t" coordsize="21600,21600" o:gfxdata="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pMyidYAAAAKAQAADwAA&#10;AAAAAAABACAAAAAiAAAAZHJzL2Rvd25yZXYueG1sUEsBAhQAFAAAAAgAh07iQL0moxbfAQAAnQMA&#10;AA4AAAAAAAAAAQAgAAAAJQEAAGRycy9lMm9Eb2MueG1sUEsFBgAAAAAGAAYAWQEAAHYFAAAAAA=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76200</wp:posOffset>
                </wp:positionV>
                <wp:extent cx="342900" cy="0"/>
                <wp:effectExtent l="0" t="0" r="0" b="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pt;margin-top:6pt;height:0pt;width:27pt;z-index:251625472;mso-width-relative:page;mso-height-relative:page;" filled="f" stroked="t" coordsize="21600,21600" o:gfxdata="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3vtG0wAAAAkBAAAPAAAAAAAA&#10;AAEAIAAAACIAAABkcnMvZG93bnJldi54bWxQSwECFAAUAAAACACHTuJAqDU4Wd4BAACcAwAADgAA&#10;AAAAAAABACAAAAAi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　　　　　　　　　　　　　　</w:t>
      </w:r>
      <w:r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  <w:t xml:space="preserve">    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2540" cy="774700"/>
                <wp:effectExtent l="4445" t="0" r="12065" b="635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774700"/>
                        </a:xfrm>
                        <a:prstGeom prst="straightConnector1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pt;margin-top:0pt;height:61pt;width:0.2pt;z-index:251625472;mso-width-relative:page;mso-height-relative:page;" filled="f" stroked="t" coordsize="21600,21600" o:gfxdata="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FSrsfWAAAACAEA&#10;AA8AAAAAAAAAAQAgAAAAIgAAAGRycy9kb3ducmV2LnhtbFBLAQIUABQAAAAIAIdO4kDNpKUa4wEA&#10;AJ8DAAAOAAAAAAAAAAEAIAAAACUBAABkcnMvZTJvRG9jLnhtbFBLBQYAAAAABgAGAFkBAAB6BQAA&#10;AAA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5070"/>
        </w:tabs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</w:pPr>
      <w:r>
        <w:rPr>
          <w:rFonts w:hint="default" w:ascii="宋体" w:hAnsi="Times New Roman" w:eastAsia="Times New Roman"/>
          <w:color w:val="auto"/>
          <w:position w:val="0"/>
          <w:sz w:val="15"/>
          <w:szCs w:val="15"/>
        </w:rPr>
        <w:t>　　　　　　　　　　　　　　　　　　　　</w:t>
      </w:r>
      <w:r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  <w:t xml:space="preserve">  </w:t>
      </w:r>
      <w:r>
        <w:rPr>
          <w:rFonts w:hint="default" w:ascii="Times New Roman" w:hAnsi="Times New Roman" w:eastAsia="Times New Roman"/>
          <w:color w:val="auto"/>
          <w:position w:val="0"/>
          <w:sz w:val="15"/>
          <w:szCs w:val="15"/>
        </w:rPr>
        <w:tab/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127000</wp:posOffset>
                </wp:positionV>
                <wp:extent cx="1371600" cy="454660"/>
                <wp:effectExtent l="4445" t="4445" r="14605" b="1714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46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黑体" w:hAnsi="黑体" w:eastAsia="黑体"/>
                                <w:color w:val="auto"/>
                                <w:positio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黑体" w:hAnsi="黑体" w:eastAsia="黑体"/>
                                <w:color w:val="auto"/>
                                <w:position w:val="0"/>
                                <w:sz w:val="30"/>
                                <w:szCs w:val="30"/>
                              </w:rPr>
                              <w:t>备案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6pt;margin-top:10pt;height:35.8pt;width:108pt;z-index:251625472;mso-width-relative:page;mso-height-relative:page;" fillcolor="#FFFFFF" filled="t" stroked="t" coordsize="21600,21600" o:gfxdata="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zNUtLX&#10;AAAACQEAAA8AAAAAAAAAAQAgAAAAIgAAAGRycy9kb3ducmV2LnhtbFBLAQIUABQAAAAIAIdO4kAt&#10;yBfEIQIAADIEAAAOAAAAAAAAAAEAIAAAACYBAABkcnMvZTJvRG9jLnhtbFBLBQYAAAAABgAGAFkB&#10;AAC5BQAAAAA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黑体" w:hAnsi="黑体" w:eastAsia="黑体"/>
                          <w:color w:val="auto"/>
                          <w:position w:val="0"/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黑体" w:hAnsi="黑体" w:eastAsia="黑体"/>
                          <w:color w:val="auto"/>
                          <w:position w:val="0"/>
                          <w:sz w:val="30"/>
                          <w:szCs w:val="30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979170" cy="0"/>
                <wp:effectExtent l="0" t="38100" r="11430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pt;margin-top:14pt;height:0pt;width:77.1pt;z-index:251625472;mso-width-relative:page;mso-height-relative:page;" filled="f" stroked="t" coordsize="21600,21600" o:gfxdata="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ygkU1QAA&#10;AAkBAAAPAAAAAAAAAAEAIAAAACIAAABkcnMvZG93bnJldi54bWxQSwECFAAUAAAACACHTuJAt0eS&#10;HOgBAAChAwAADgAAAAAAAAABACAAAAAkAQAAZHJzL2Uyb0RvYy54bWxQSwUGAAAAAAYABgBZAQAA&#10;fg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177800</wp:posOffset>
                </wp:positionV>
                <wp:extent cx="1463040" cy="0"/>
                <wp:effectExtent l="0" t="38100" r="3810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4pt;margin-top:14pt;height:0pt;width:115.2pt;z-index:251625472;mso-width-relative:page;mso-height-relative:page;" filled="f" stroked="t" coordsize="21600,21600" o:gfxdata="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ULfn7ZAAAACQEAAA8AAAAAAAAAAQAgAAAAIgAAAGRycy9kb3ducmV2LnhtbFBLAQIUABQA&#10;AAAIAIdO4kALjVJt7wEAAKwDAAAOAAAAAAAAAAEAIAAAACgBAABkcnMvZTJvRG9jLnhtbFBLBQYA&#10;AAAABgAGAFkBAACJ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Times New Roman" w:hAnsi="楷体_GB2312" w:eastAsia="楷体_GB2312"/>
          <w:color w:val="auto"/>
          <w:position w:val="0"/>
          <w:sz w:val="15"/>
          <w:szCs w:val="15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588" w:right="1588" w:bottom="1588" w:left="158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0167A"/>
    <w:rsid w:val="178016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0"/>
      <w:szCs w:val="20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2018-09-04T03:34:00Z</dcterms:created>
  <dc:creator>市人社局</dc:creator>
  <cp:lastModifiedBy>市人社局</cp:lastModifiedBy>
  <dcterms:modified xsi:type="dcterms:W3CDTF">2018-09-04T03:34:46Z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